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C13" w:rsidRDefault="00E71C13" w:rsidP="00FA7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Общественный совет в сфере закупок при администрации Новоцелинного сельсовета </w:t>
      </w:r>
    </w:p>
    <w:p w:rsidR="00E71C13" w:rsidRDefault="00E71C13" w:rsidP="00FA7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Кочковского района Новосибирской области</w:t>
      </w:r>
    </w:p>
    <w:p w:rsidR="00E71C13" w:rsidRPr="006E5B9D" w:rsidRDefault="00E71C13" w:rsidP="00FA7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E5B9D">
        <w:rPr>
          <w:rFonts w:ascii="Times New Roman" w:hAnsi="Times New Roman"/>
          <w:b/>
          <w:bCs/>
          <w:sz w:val="24"/>
          <w:szCs w:val="24"/>
        </w:rPr>
        <w:t xml:space="preserve">______________________________________________________________________ </w:t>
      </w:r>
    </w:p>
    <w:p w:rsidR="00E71C13" w:rsidRPr="006E5B9D" w:rsidRDefault="00E71C13" w:rsidP="00FA7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E5B9D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E71C13" w:rsidRDefault="00E71C13" w:rsidP="00FA7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Протокол № 1</w:t>
      </w:r>
    </w:p>
    <w:p w:rsidR="00E71C13" w:rsidRDefault="00E71C13" w:rsidP="00FA7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заседания Общественного совета в сфере закупок при администрации Новоцелинного сельсовета Кочковского района Новосибирской области</w:t>
      </w:r>
    </w:p>
    <w:p w:rsidR="00E71C13" w:rsidRPr="006E5B9D" w:rsidRDefault="00E71C13" w:rsidP="00FA739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E71C13" w:rsidRDefault="00E71C13" w:rsidP="00FA739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E5B9D">
        <w:rPr>
          <w:rFonts w:ascii="Times New Roman" w:hAnsi="Times New Roman"/>
          <w:sz w:val="28"/>
          <w:szCs w:val="28"/>
        </w:rPr>
        <w:t xml:space="preserve">25.03.2016 </w:t>
      </w:r>
      <w:r>
        <w:rPr>
          <w:rFonts w:ascii="Times New Roman CYR" w:hAnsi="Times New Roman CYR" w:cs="Times New Roman CYR"/>
          <w:sz w:val="28"/>
          <w:szCs w:val="28"/>
        </w:rPr>
        <w:t>года     12.00 (время местное)</w:t>
      </w:r>
    </w:p>
    <w:p w:rsidR="00E71C13" w:rsidRDefault="00E71C13" w:rsidP="00FA739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с.Новоцелинное, ул.Комсомольская, 9 , каб.208</w:t>
      </w:r>
    </w:p>
    <w:p w:rsidR="00E71C13" w:rsidRPr="006E5B9D" w:rsidRDefault="00E71C13" w:rsidP="00FA739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71C13" w:rsidRDefault="00E71C13" w:rsidP="00FA739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ПРИСУТСТВОВАЛИ: </w:t>
      </w:r>
    </w:p>
    <w:p w:rsidR="00E71C13" w:rsidRDefault="00E71C13" w:rsidP="00FA739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Члены Общественного совета:</w:t>
      </w:r>
    </w:p>
    <w:p w:rsidR="00E71C13" w:rsidRDefault="00E71C13" w:rsidP="00FA739C">
      <w:pPr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5"/>
        <w:gridCol w:w="4785"/>
        <w:gridCol w:w="4785"/>
      </w:tblGrid>
      <w:tr w:rsidR="00E71C13" w:rsidRPr="001D458A">
        <w:trPr>
          <w:trHeight w:val="1"/>
        </w:trPr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71C13" w:rsidRPr="001D458A" w:rsidRDefault="00E7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1D458A">
              <w:rPr>
                <w:rFonts w:ascii="Times New Roman CYR" w:hAnsi="Times New Roman CYR" w:cs="Times New Roman CYR"/>
                <w:sz w:val="28"/>
                <w:szCs w:val="28"/>
              </w:rPr>
              <w:t>Бабушкин Александр Анатольевич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71C13" w:rsidRPr="006E5B9D" w:rsidRDefault="00E7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1D458A">
              <w:rPr>
                <w:rFonts w:ascii="Times New Roman CYR" w:hAnsi="Times New Roman CYR" w:cs="Times New Roman CYR"/>
                <w:sz w:val="28"/>
                <w:szCs w:val="28"/>
              </w:rPr>
              <w:t>Депутат Совета депутатов Новоцелинного сельсовета Кочковского района Новосибирской области</w:t>
            </w:r>
          </w:p>
        </w:tc>
        <w:tc>
          <w:tcPr>
            <w:tcW w:w="478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C13" w:rsidRPr="006E5B9D" w:rsidRDefault="00E71C1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C13" w:rsidRPr="006E5B9D" w:rsidRDefault="00E71C1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E71C13" w:rsidRPr="001D458A">
        <w:trPr>
          <w:trHeight w:val="1"/>
        </w:trPr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71C13" w:rsidRPr="001D458A" w:rsidRDefault="00E7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1D458A">
              <w:rPr>
                <w:rFonts w:ascii="Times New Roman CYR" w:hAnsi="Times New Roman CYR" w:cs="Times New Roman CYR"/>
                <w:sz w:val="28"/>
                <w:szCs w:val="28"/>
              </w:rPr>
              <w:t>Ивченко Николай Яковлевич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71C13" w:rsidRPr="001D458A" w:rsidRDefault="00E7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1D458A">
              <w:rPr>
                <w:rFonts w:ascii="Times New Roman CYR" w:hAnsi="Times New Roman CYR" w:cs="Times New Roman CYR"/>
                <w:sz w:val="28"/>
                <w:szCs w:val="28"/>
              </w:rPr>
              <w:t xml:space="preserve">Исполнительный директор ООО </w:t>
            </w:r>
            <w:r w:rsidRPr="001D458A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 w:rsidRPr="001D458A">
              <w:rPr>
                <w:rFonts w:ascii="Times New Roman CYR" w:hAnsi="Times New Roman CYR" w:cs="Times New Roman CYR"/>
                <w:sz w:val="28"/>
                <w:szCs w:val="28"/>
              </w:rPr>
              <w:t>Кочковское</w:t>
            </w:r>
            <w:r w:rsidRPr="001D458A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78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C13" w:rsidRPr="001D458A" w:rsidRDefault="00E71C1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C13" w:rsidRPr="001D458A" w:rsidRDefault="00E71C1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E71C13" w:rsidRPr="001D458A">
        <w:trPr>
          <w:trHeight w:val="1"/>
        </w:trPr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71C13" w:rsidRPr="001D458A" w:rsidRDefault="00E7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1D458A">
              <w:rPr>
                <w:rFonts w:ascii="Times New Roman CYR" w:hAnsi="Times New Roman CYR" w:cs="Times New Roman CYR"/>
                <w:sz w:val="28"/>
                <w:szCs w:val="28"/>
              </w:rPr>
              <w:t>Схулухия Надежда Михайловна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71C13" w:rsidRPr="001D458A" w:rsidRDefault="00E7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1D458A">
              <w:rPr>
                <w:rFonts w:ascii="Times New Roman CYR" w:hAnsi="Times New Roman CYR" w:cs="Times New Roman CYR"/>
                <w:sz w:val="28"/>
                <w:szCs w:val="28"/>
              </w:rPr>
              <w:t>Домохозяйка</w:t>
            </w:r>
          </w:p>
        </w:tc>
        <w:tc>
          <w:tcPr>
            <w:tcW w:w="478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C13" w:rsidRPr="001D458A" w:rsidRDefault="00E71C1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C13" w:rsidRPr="001D458A" w:rsidRDefault="00E71C1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E71C13" w:rsidRPr="001D458A">
        <w:trPr>
          <w:trHeight w:val="1"/>
        </w:trPr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71C13" w:rsidRPr="001D458A" w:rsidRDefault="00E7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1D458A">
              <w:rPr>
                <w:rFonts w:ascii="Times New Roman CYR" w:hAnsi="Times New Roman CYR" w:cs="Times New Roman CYR"/>
                <w:sz w:val="28"/>
                <w:szCs w:val="28"/>
              </w:rPr>
              <w:t>Челноков Виктор Андреевич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71C13" w:rsidRPr="006E5B9D" w:rsidRDefault="00E7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1D458A">
              <w:rPr>
                <w:rFonts w:ascii="Times New Roman CYR" w:hAnsi="Times New Roman CYR" w:cs="Times New Roman CYR"/>
                <w:sz w:val="28"/>
                <w:szCs w:val="28"/>
              </w:rPr>
              <w:t>Член совета ветеранов администрации Новоцелинного сельсовета Кочковского района Новосибирской области</w:t>
            </w:r>
          </w:p>
        </w:tc>
        <w:tc>
          <w:tcPr>
            <w:tcW w:w="478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C13" w:rsidRPr="006E5B9D" w:rsidRDefault="00E71C1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C13" w:rsidRPr="006E5B9D" w:rsidRDefault="00E71C1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E71C13" w:rsidRPr="001D458A">
        <w:trPr>
          <w:trHeight w:val="1"/>
        </w:trPr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71C13" w:rsidRPr="001D458A" w:rsidRDefault="00E7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1D458A">
              <w:rPr>
                <w:rFonts w:ascii="Times New Roman CYR" w:hAnsi="Times New Roman CYR" w:cs="Times New Roman CYR"/>
                <w:sz w:val="28"/>
                <w:szCs w:val="28"/>
              </w:rPr>
              <w:t>Талашкин Константин Владимирович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71C13" w:rsidRPr="006E5B9D" w:rsidRDefault="00E7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1D458A">
              <w:rPr>
                <w:rFonts w:ascii="Times New Roman CYR" w:hAnsi="Times New Roman CYR" w:cs="Times New Roman CYR"/>
                <w:sz w:val="28"/>
                <w:szCs w:val="28"/>
              </w:rPr>
              <w:t>Депутат Совета депутатов Новоцелинного сельсовета Кочковского района Новосибирской области</w:t>
            </w:r>
          </w:p>
        </w:tc>
        <w:tc>
          <w:tcPr>
            <w:tcW w:w="478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C13" w:rsidRPr="006E5B9D" w:rsidRDefault="00E71C1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C13" w:rsidRPr="006E5B9D" w:rsidRDefault="00E71C1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</w:tbl>
    <w:p w:rsidR="00E71C13" w:rsidRPr="006E5B9D" w:rsidRDefault="00E71C13" w:rsidP="00FA739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71C13" w:rsidRDefault="00E71C13" w:rsidP="00FA739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Представители администрации Новоцелинного сельсовета Кочковского района Новосибирской области:</w:t>
      </w:r>
    </w:p>
    <w:p w:rsidR="00E71C13" w:rsidRPr="006E5B9D" w:rsidRDefault="00E71C13" w:rsidP="00FA739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E71C13" w:rsidRPr="001D458A">
        <w:trPr>
          <w:trHeight w:val="1"/>
        </w:trPr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71C13" w:rsidRPr="001D458A" w:rsidRDefault="00E71C1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1D458A">
              <w:rPr>
                <w:rFonts w:ascii="Times New Roman CYR" w:hAnsi="Times New Roman CYR" w:cs="Times New Roman CYR"/>
                <w:sz w:val="28"/>
                <w:szCs w:val="28"/>
              </w:rPr>
              <w:t>Галактионов Юрий Тимофеевич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71C13" w:rsidRPr="001D458A" w:rsidRDefault="00E7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1D458A">
              <w:rPr>
                <w:rFonts w:ascii="Times New Roman CYR" w:hAnsi="Times New Roman CYR" w:cs="Times New Roman CYR"/>
                <w:sz w:val="28"/>
                <w:szCs w:val="28"/>
              </w:rPr>
              <w:t>Глава администрации Новоцелинного сельсовета</w:t>
            </w:r>
          </w:p>
        </w:tc>
      </w:tr>
      <w:tr w:rsidR="00E71C13" w:rsidRPr="001D458A">
        <w:trPr>
          <w:trHeight w:val="1"/>
        </w:trPr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71C13" w:rsidRPr="001D458A" w:rsidRDefault="00E71C1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1D458A">
              <w:rPr>
                <w:rFonts w:ascii="Times New Roman CYR" w:hAnsi="Times New Roman CYR" w:cs="Times New Roman CYR"/>
                <w:sz w:val="28"/>
                <w:szCs w:val="28"/>
              </w:rPr>
              <w:t>Чутчикова Татьяна Петровна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71C13" w:rsidRPr="001D458A" w:rsidRDefault="00E7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1D458A">
              <w:rPr>
                <w:rFonts w:ascii="Times New Roman CYR" w:hAnsi="Times New Roman CYR" w:cs="Times New Roman CYR"/>
                <w:sz w:val="28"/>
                <w:szCs w:val="28"/>
              </w:rPr>
              <w:t>Зам. главы Новоцелинного сельсовета</w:t>
            </w:r>
          </w:p>
        </w:tc>
      </w:tr>
    </w:tbl>
    <w:p w:rsidR="00E71C13" w:rsidRDefault="00E71C13" w:rsidP="00FA739C">
      <w:pPr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</w:p>
    <w:p w:rsidR="00E71C13" w:rsidRDefault="00E71C13" w:rsidP="00FA739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Повестка заседания:</w:t>
      </w:r>
    </w:p>
    <w:p w:rsidR="00E71C13" w:rsidRDefault="00E71C13" w:rsidP="00FA739C">
      <w:pPr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E71C13" w:rsidRPr="001D458A">
        <w:trPr>
          <w:trHeight w:val="1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71C13" w:rsidRPr="001D458A" w:rsidRDefault="00E7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71C13" w:rsidRPr="001D458A" w:rsidRDefault="00E71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D458A">
              <w:rPr>
                <w:rFonts w:ascii="Times New Roman CYR" w:hAnsi="Times New Roman CYR" w:cs="Times New Roman CYR"/>
                <w:sz w:val="28"/>
                <w:szCs w:val="28"/>
              </w:rPr>
              <w:t>Докладчик</w:t>
            </w:r>
          </w:p>
        </w:tc>
      </w:tr>
      <w:tr w:rsidR="00E71C13" w:rsidRPr="001D458A">
        <w:trPr>
          <w:trHeight w:val="1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71C13" w:rsidRPr="006E5B9D" w:rsidRDefault="00E7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1D458A">
              <w:rPr>
                <w:rFonts w:ascii="Times New Roman CYR" w:hAnsi="Times New Roman CYR" w:cs="Times New Roman CYR"/>
                <w:sz w:val="28"/>
                <w:szCs w:val="28"/>
              </w:rPr>
              <w:t>Вступительное слово. Общие положения об Общественном совете в сфере закупок.</w:t>
            </w: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71C13" w:rsidRPr="001D458A" w:rsidRDefault="00E7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1D458A">
              <w:rPr>
                <w:rFonts w:ascii="Times New Roman CYR" w:hAnsi="Times New Roman CYR" w:cs="Times New Roman CYR"/>
                <w:sz w:val="28"/>
                <w:szCs w:val="28"/>
              </w:rPr>
              <w:t>Галактионов Ю.Т.</w:t>
            </w:r>
          </w:p>
        </w:tc>
      </w:tr>
      <w:tr w:rsidR="00E71C13" w:rsidRPr="001D458A">
        <w:trPr>
          <w:trHeight w:val="1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71C13" w:rsidRPr="001D458A" w:rsidRDefault="00E7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1D458A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Вопрос № 1.</w:t>
            </w:r>
          </w:p>
          <w:p w:rsidR="00E71C13" w:rsidRPr="006E5B9D" w:rsidRDefault="00E7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1D458A">
              <w:rPr>
                <w:rFonts w:ascii="Times New Roman CYR" w:hAnsi="Times New Roman CYR" w:cs="Times New Roman CYR"/>
                <w:sz w:val="28"/>
                <w:szCs w:val="28"/>
              </w:rPr>
              <w:t>Выборы председателя, заместителя председателя, секретаря Общественного совета в сфере закупок при администрации Новоцелинного сельсовета Кочковского района Новосибирской области</w:t>
            </w: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71C13" w:rsidRPr="001D458A" w:rsidRDefault="00E7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1D458A">
              <w:rPr>
                <w:rFonts w:ascii="Times New Roman CYR" w:hAnsi="Times New Roman CYR" w:cs="Times New Roman CYR"/>
                <w:sz w:val="28"/>
                <w:szCs w:val="28"/>
              </w:rPr>
              <w:t>Ивченко Н.Я.</w:t>
            </w:r>
          </w:p>
        </w:tc>
      </w:tr>
      <w:tr w:rsidR="00E71C13" w:rsidRPr="001D458A">
        <w:trPr>
          <w:trHeight w:val="1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71C13" w:rsidRPr="001D458A" w:rsidRDefault="00E7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1D458A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Вопрос № 2.</w:t>
            </w:r>
          </w:p>
          <w:p w:rsidR="00E71C13" w:rsidRPr="006E5B9D" w:rsidRDefault="00E7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1D458A">
              <w:rPr>
                <w:rFonts w:ascii="Times New Roman CYR" w:hAnsi="Times New Roman CYR" w:cs="Times New Roman CYR"/>
                <w:sz w:val="28"/>
                <w:szCs w:val="28"/>
              </w:rPr>
              <w:t>Утверждение плана работы Общественного совета на 2016 год</w:t>
            </w: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71C13" w:rsidRPr="006E5B9D" w:rsidRDefault="00E7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6E5B9D">
              <w:rPr>
                <w:rFonts w:ascii="Times New Roman CYR" w:hAnsi="Times New Roman CYR" w:cs="Times New Roman CYR"/>
                <w:sz w:val="28"/>
                <w:szCs w:val="28"/>
              </w:rPr>
              <w:t>Бабушкин А.А.</w:t>
            </w:r>
          </w:p>
        </w:tc>
      </w:tr>
      <w:tr w:rsidR="00E71C13" w:rsidRPr="001D458A">
        <w:trPr>
          <w:trHeight w:val="1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71C13" w:rsidRPr="001D458A" w:rsidRDefault="00E7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1D458A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Вопрос № 3.</w:t>
            </w:r>
          </w:p>
          <w:p w:rsidR="00E71C13" w:rsidRPr="006E5B9D" w:rsidRDefault="00E7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1D458A">
              <w:rPr>
                <w:rFonts w:ascii="Times New Roman CYR" w:hAnsi="Times New Roman CYR" w:cs="Times New Roman CYR"/>
                <w:sz w:val="28"/>
                <w:szCs w:val="28"/>
              </w:rPr>
              <w:t xml:space="preserve">Информация о проекте постановления администрации Новоцелинного сельсовета Кочковского района </w:t>
            </w:r>
            <w:r w:rsidRPr="006E5B9D">
              <w:rPr>
                <w:rFonts w:ascii="Times New Roman" w:hAnsi="Times New Roman"/>
                <w:sz w:val="28"/>
                <w:szCs w:val="28"/>
              </w:rPr>
              <w:t>«</w:t>
            </w:r>
            <w:r w:rsidRPr="001D458A">
              <w:rPr>
                <w:rFonts w:ascii="Times New Roman CYR" w:hAnsi="Times New Roman CYR" w:cs="Times New Roman CYR"/>
                <w:sz w:val="28"/>
                <w:szCs w:val="28"/>
              </w:rPr>
              <w:t xml:space="preserve">О </w:t>
            </w:r>
            <w:hyperlink w:anchor="P37" w:history="1">
              <w:r w:rsidRPr="006E5B9D">
                <w:rPr>
                  <w:rFonts w:ascii="Times New Roman CYR" w:hAnsi="Times New Roman CYR" w:cs="Times New Roman CYR"/>
                  <w:sz w:val="28"/>
                  <w:szCs w:val="28"/>
                </w:rPr>
                <w:t>правила</w:t>
              </w:r>
            </w:hyperlink>
            <w:r w:rsidRPr="006E5B9D">
              <w:rPr>
                <w:rFonts w:ascii="Times New Roman CYR" w:hAnsi="Times New Roman CYR" w:cs="Times New Roman CYR"/>
                <w:sz w:val="28"/>
                <w:szCs w:val="28"/>
              </w:rPr>
              <w:t xml:space="preserve">х </w:t>
            </w:r>
            <w:r w:rsidRPr="001D458A">
              <w:rPr>
                <w:rFonts w:ascii="Times New Roman CYR" w:hAnsi="Times New Roman CYR" w:cs="Times New Roman CYR"/>
                <w:sz w:val="28"/>
                <w:szCs w:val="28"/>
              </w:rPr>
              <w:t>определения требований к отдельным видам товаров, работ, услуг (в том числе предельные цены товаров, работ, услуг), закупаемым органами местного самоуправления администрации Новоцелинного сельсовета Кочковского района Новосибирской области и подведомственными указанным органам казенными и бюджетными учреждениями</w:t>
            </w:r>
            <w:r w:rsidRPr="006E5B9D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71C13" w:rsidRPr="001D458A" w:rsidRDefault="00E7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1D458A">
              <w:rPr>
                <w:rFonts w:ascii="Times New Roman CYR" w:hAnsi="Times New Roman CYR" w:cs="Times New Roman CYR"/>
                <w:sz w:val="28"/>
                <w:szCs w:val="28"/>
              </w:rPr>
              <w:t>Галактионов Ю.Т.</w:t>
            </w:r>
          </w:p>
        </w:tc>
      </w:tr>
    </w:tbl>
    <w:p w:rsidR="00E71C13" w:rsidRDefault="00E71C13" w:rsidP="00FA73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US"/>
        </w:rPr>
      </w:pPr>
    </w:p>
    <w:p w:rsidR="00E71C13" w:rsidRDefault="00E71C13" w:rsidP="00F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Галактионов Ю.Т. открыл заседание Общественного совета и обратился со вступительным словом  к членам Общественного совета. Обозначил общие положения об Общественном совета в сфере закупок при администрации Новоцелинного сельсовета Кочковского района Новосибирской области и необходимость избрания председателя, заместителя председателя и секретаря Общественного совета.</w:t>
      </w:r>
    </w:p>
    <w:p w:rsidR="00E71C13" w:rsidRPr="006E5B9D" w:rsidRDefault="00E71C13" w:rsidP="00FA73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E71C13" w:rsidRDefault="00E71C13" w:rsidP="00F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Проголосовали за повестку заседания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единогласно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E71C13" w:rsidRPr="006E5B9D" w:rsidRDefault="00E71C13" w:rsidP="00FA73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E71C13" w:rsidRPr="006E5B9D" w:rsidRDefault="00E71C13" w:rsidP="00FA73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E71C13" w:rsidRDefault="00E71C13" w:rsidP="00FA739C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E5B9D">
        <w:rPr>
          <w:rFonts w:ascii="Times New Roman" w:hAnsi="Times New Roman"/>
          <w:b/>
          <w:bCs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Выборы председателя, заместителя председателя, секретаря Общественного совета в сфере закупок при администрации Новоцелинного сельсовета Кочковского района Новосибирской области</w:t>
      </w:r>
    </w:p>
    <w:p w:rsidR="00E71C13" w:rsidRDefault="00E71C13" w:rsidP="00FA739C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 CYR" w:hAnsi="Times New Roman CYR" w:cs="Times New Roman CYR"/>
          <w:sz w:val="28"/>
          <w:szCs w:val="28"/>
        </w:rPr>
      </w:pPr>
      <w:r w:rsidRPr="006E5B9D">
        <w:rPr>
          <w:rFonts w:ascii="Times New Roman" w:hAnsi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 xml:space="preserve">Ивченко Н.Я. , член Общественного совета в сфере закупок) </w:t>
      </w:r>
    </w:p>
    <w:p w:rsidR="00E71C13" w:rsidRPr="006E5B9D" w:rsidRDefault="00E71C13" w:rsidP="00FA73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E71C13" w:rsidRDefault="00E71C13" w:rsidP="00F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ВЫСТУПИЛ: Ивченко Н.Я., который предложил избрать председателем Общественного совета при администрации Новоцелинного сельсовета Кочковского района Новосибирской области Бабушкина Александра Анатольевича.</w:t>
      </w:r>
    </w:p>
    <w:p w:rsidR="00E71C13" w:rsidRDefault="00E71C13" w:rsidP="00F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E5B9D">
        <w:rPr>
          <w:rFonts w:ascii="Times New Roman" w:hAnsi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После обсуждения членами Общественного совета на голосование был поставлен вопрос:</w:t>
      </w:r>
    </w:p>
    <w:p w:rsidR="00E71C13" w:rsidRPr="006E5B9D" w:rsidRDefault="00E71C13" w:rsidP="00FA73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5B9D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Избрать председателем Общественного совета в сфере закупок при администрации Новоцелинного сельсовета Кочковского района Новосибирской области – Бабушкина Александра Анатольевича</w:t>
      </w:r>
      <w:r w:rsidRPr="006E5B9D">
        <w:rPr>
          <w:rFonts w:ascii="Times New Roman" w:hAnsi="Times New Roman"/>
          <w:sz w:val="28"/>
          <w:szCs w:val="28"/>
        </w:rPr>
        <w:t>».</w:t>
      </w:r>
    </w:p>
    <w:p w:rsidR="00E71C13" w:rsidRDefault="00E71C13" w:rsidP="00FA73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Голосовали: </w:t>
      </w:r>
      <w:r w:rsidRPr="006E5B9D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6E5B9D"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</w:rPr>
        <w:t>5</w:t>
      </w:r>
      <w:r w:rsidRPr="006E5B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членов общественного совета; </w:t>
      </w:r>
      <w:r w:rsidRPr="006E5B9D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ПРОТИВ</w:t>
      </w:r>
      <w:r w:rsidRPr="006E5B9D">
        <w:rPr>
          <w:rFonts w:ascii="Times New Roman" w:hAnsi="Times New Roman"/>
          <w:sz w:val="28"/>
          <w:szCs w:val="28"/>
        </w:rPr>
        <w:t xml:space="preserve">» - 0 </w:t>
      </w:r>
      <w:r>
        <w:rPr>
          <w:rFonts w:ascii="Times New Roman CYR" w:hAnsi="Times New Roman CYR" w:cs="Times New Roman CYR"/>
          <w:sz w:val="28"/>
          <w:szCs w:val="28"/>
        </w:rPr>
        <w:t xml:space="preserve">членов общественного совета; </w:t>
      </w:r>
      <w:r w:rsidRPr="006E5B9D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ВОЗДЕРЖАЛСЯ</w:t>
      </w:r>
      <w:r w:rsidRPr="006E5B9D">
        <w:rPr>
          <w:rFonts w:ascii="Times New Roman" w:hAnsi="Times New Roman"/>
          <w:sz w:val="28"/>
          <w:szCs w:val="28"/>
        </w:rPr>
        <w:t xml:space="preserve">» - 0 </w:t>
      </w:r>
      <w:r>
        <w:rPr>
          <w:rFonts w:ascii="Times New Roman CYR" w:hAnsi="Times New Roman CYR" w:cs="Times New Roman CYR"/>
          <w:sz w:val="28"/>
          <w:szCs w:val="28"/>
        </w:rPr>
        <w:t>членов общественного совета.</w:t>
      </w:r>
    </w:p>
    <w:p w:rsidR="00E71C13" w:rsidRPr="006E5B9D" w:rsidRDefault="00E71C13" w:rsidP="00FA73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</w:rPr>
      </w:pPr>
    </w:p>
    <w:p w:rsidR="00E71C13" w:rsidRDefault="00E71C13" w:rsidP="00F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РЕШИЛИ: избрать председателем Общественного совета в сфере закупок при администрации Новоцелинного сельсовета Кочковского района Новосибирской области – Бабушкина Александра Анатольевича .</w:t>
      </w:r>
    </w:p>
    <w:p w:rsidR="00E71C13" w:rsidRPr="006E5B9D" w:rsidRDefault="00E71C13" w:rsidP="00FA73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</w:rPr>
      </w:pPr>
    </w:p>
    <w:p w:rsidR="00E71C13" w:rsidRDefault="00E71C13" w:rsidP="00F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ВЫСТУПИЛ: </w:t>
      </w:r>
      <w:r w:rsidRPr="006E5B9D">
        <w:rPr>
          <w:rFonts w:ascii="Times New Roman CYR" w:hAnsi="Times New Roman CYR" w:cs="Times New Roman CYR"/>
          <w:sz w:val="28"/>
          <w:szCs w:val="28"/>
        </w:rPr>
        <w:t>Бабушкин Александр Анатольевич</w:t>
      </w:r>
      <w:r>
        <w:rPr>
          <w:rFonts w:ascii="Times New Roman CYR" w:hAnsi="Times New Roman CYR" w:cs="Times New Roman CYR"/>
          <w:sz w:val="28"/>
          <w:szCs w:val="28"/>
        </w:rPr>
        <w:t>, который предложил избрать заместителем председателя Общественного совета при администрации Новоцелинного сельсовета Кочковского района Новосибирской области Ивченко Николая Яковлевича.</w:t>
      </w:r>
    </w:p>
    <w:p w:rsidR="00E71C13" w:rsidRDefault="00E71C13" w:rsidP="00F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E5B9D">
        <w:rPr>
          <w:rFonts w:ascii="Times New Roman" w:hAnsi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После обсуждения членами Общественного совета на голосование был поставлен вопрос:</w:t>
      </w:r>
    </w:p>
    <w:p w:rsidR="00E71C13" w:rsidRPr="006E5B9D" w:rsidRDefault="00E71C13" w:rsidP="00FA73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5B9D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Избрать заместителем председателя Общественного совета в сфере закупок при администрации Новоцелинного сельсовета Кочковского района Новосибирской области – Ивченко Николая Яковлевича</w:t>
      </w:r>
      <w:r w:rsidRPr="006E5B9D">
        <w:rPr>
          <w:rFonts w:ascii="Times New Roman" w:hAnsi="Times New Roman"/>
          <w:sz w:val="28"/>
          <w:szCs w:val="28"/>
        </w:rPr>
        <w:t>».</w:t>
      </w:r>
    </w:p>
    <w:p w:rsidR="00E71C13" w:rsidRDefault="00E71C13" w:rsidP="00FA73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Голосовали: </w:t>
      </w:r>
      <w:r w:rsidRPr="006E5B9D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6E5B9D"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</w:rPr>
        <w:t>5</w:t>
      </w:r>
      <w:r w:rsidRPr="006E5B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членов общественного совета; </w:t>
      </w:r>
      <w:r w:rsidRPr="006E5B9D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ПРОТИВ</w:t>
      </w:r>
      <w:r w:rsidRPr="006E5B9D">
        <w:rPr>
          <w:rFonts w:ascii="Times New Roman" w:hAnsi="Times New Roman"/>
          <w:sz w:val="28"/>
          <w:szCs w:val="28"/>
        </w:rPr>
        <w:t xml:space="preserve">» - 0 </w:t>
      </w:r>
      <w:r>
        <w:rPr>
          <w:rFonts w:ascii="Times New Roman CYR" w:hAnsi="Times New Roman CYR" w:cs="Times New Roman CYR"/>
          <w:sz w:val="28"/>
          <w:szCs w:val="28"/>
        </w:rPr>
        <w:t xml:space="preserve">членов общественного совета; </w:t>
      </w:r>
      <w:r w:rsidRPr="006E5B9D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ВОЗДЕРЖАЛСЯ</w:t>
      </w:r>
      <w:r w:rsidRPr="006E5B9D">
        <w:rPr>
          <w:rFonts w:ascii="Times New Roman" w:hAnsi="Times New Roman"/>
          <w:sz w:val="28"/>
          <w:szCs w:val="28"/>
        </w:rPr>
        <w:t xml:space="preserve">» - 0 </w:t>
      </w:r>
      <w:r>
        <w:rPr>
          <w:rFonts w:ascii="Times New Roman CYR" w:hAnsi="Times New Roman CYR" w:cs="Times New Roman CYR"/>
          <w:sz w:val="28"/>
          <w:szCs w:val="28"/>
        </w:rPr>
        <w:t>членов общественного совета.</w:t>
      </w:r>
    </w:p>
    <w:p w:rsidR="00E71C13" w:rsidRPr="006E5B9D" w:rsidRDefault="00E71C13" w:rsidP="00FA73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</w:rPr>
      </w:pPr>
    </w:p>
    <w:p w:rsidR="00E71C13" w:rsidRDefault="00E71C13" w:rsidP="00F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РЕШИЛИ: избрать заместителем председателя Общественного совета в сфере закупок при администрации Новоцелинного сельсовета Кочковского района Новосибирской области – Ивченко Николая Яковлевича .</w:t>
      </w:r>
    </w:p>
    <w:p w:rsidR="00E71C13" w:rsidRPr="006E5B9D" w:rsidRDefault="00E71C13" w:rsidP="00FA73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</w:rPr>
      </w:pPr>
    </w:p>
    <w:p w:rsidR="00E71C13" w:rsidRDefault="00E71C13" w:rsidP="00F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ВЫСТУПИЛ: </w:t>
      </w:r>
      <w:r w:rsidRPr="006E5B9D">
        <w:rPr>
          <w:rFonts w:ascii="Times New Roman CYR" w:hAnsi="Times New Roman CYR" w:cs="Times New Roman CYR"/>
          <w:sz w:val="28"/>
          <w:szCs w:val="28"/>
        </w:rPr>
        <w:t>Бабушкин Александр Анатольевич (ФИО избранного председателя), ко</w:t>
      </w:r>
      <w:r>
        <w:rPr>
          <w:rFonts w:ascii="Times New Roman CYR" w:hAnsi="Times New Roman CYR" w:cs="Times New Roman CYR"/>
          <w:sz w:val="28"/>
          <w:szCs w:val="28"/>
        </w:rPr>
        <w:t>торый предложил избрать секретарем Общественного совета при администрации Новоцелинного сельсовета Кочковского района Новосибирской области Схулухия Надежду Михайловну.</w:t>
      </w:r>
    </w:p>
    <w:p w:rsidR="00E71C13" w:rsidRDefault="00E71C13" w:rsidP="00F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E5B9D">
        <w:rPr>
          <w:rFonts w:ascii="Times New Roman" w:hAnsi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После обсуждения членами Общественного совета на голосование был поставлен вопрос:</w:t>
      </w:r>
    </w:p>
    <w:p w:rsidR="00E71C13" w:rsidRPr="006E5B9D" w:rsidRDefault="00E71C13" w:rsidP="00FA73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5B9D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Избрать секретарем Общественного совета в сфере закупок при администрации Новоцелинного сельсовета Кочковского района Новосибирской области – Схулухия Надежду Михайловну</w:t>
      </w:r>
      <w:r w:rsidRPr="006E5B9D">
        <w:rPr>
          <w:rFonts w:ascii="Times New Roman" w:hAnsi="Times New Roman"/>
          <w:sz w:val="28"/>
          <w:szCs w:val="28"/>
        </w:rPr>
        <w:t>».</w:t>
      </w:r>
    </w:p>
    <w:p w:rsidR="00E71C13" w:rsidRDefault="00E71C13" w:rsidP="00FA73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Голосовали: </w:t>
      </w:r>
      <w:r w:rsidRPr="006E5B9D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6E5B9D"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</w:rPr>
        <w:t>5</w:t>
      </w:r>
      <w:r w:rsidRPr="006E5B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членов общественного совета; </w:t>
      </w:r>
      <w:r w:rsidRPr="006E5B9D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ПРОТИВ</w:t>
      </w:r>
      <w:r w:rsidRPr="006E5B9D">
        <w:rPr>
          <w:rFonts w:ascii="Times New Roman" w:hAnsi="Times New Roman"/>
          <w:sz w:val="28"/>
          <w:szCs w:val="28"/>
        </w:rPr>
        <w:t xml:space="preserve">» - 0 </w:t>
      </w:r>
      <w:r>
        <w:rPr>
          <w:rFonts w:ascii="Times New Roman CYR" w:hAnsi="Times New Roman CYR" w:cs="Times New Roman CYR"/>
          <w:sz w:val="28"/>
          <w:szCs w:val="28"/>
        </w:rPr>
        <w:t xml:space="preserve">членов общественного совета; </w:t>
      </w:r>
      <w:r w:rsidRPr="006E5B9D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ВОЗДЕРЖАЛСЯ</w:t>
      </w:r>
      <w:r w:rsidRPr="006E5B9D">
        <w:rPr>
          <w:rFonts w:ascii="Times New Roman" w:hAnsi="Times New Roman"/>
          <w:sz w:val="28"/>
          <w:szCs w:val="28"/>
        </w:rPr>
        <w:t xml:space="preserve">» - 0 </w:t>
      </w:r>
      <w:r>
        <w:rPr>
          <w:rFonts w:ascii="Times New Roman CYR" w:hAnsi="Times New Roman CYR" w:cs="Times New Roman CYR"/>
          <w:sz w:val="28"/>
          <w:szCs w:val="28"/>
        </w:rPr>
        <w:t>членов общественного совета.</w:t>
      </w:r>
    </w:p>
    <w:p w:rsidR="00E71C13" w:rsidRPr="006E5B9D" w:rsidRDefault="00E71C13" w:rsidP="00FA73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</w:rPr>
      </w:pPr>
    </w:p>
    <w:p w:rsidR="00E71C13" w:rsidRDefault="00E71C13" w:rsidP="00F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РЕШИЛИ: избрать секретарем Общественного совета в сфере закупок при администрации Новоцелинного сельсовета Кочковского района Новосибирской области – Схулухия Надежду Михайловну.</w:t>
      </w:r>
    </w:p>
    <w:p w:rsidR="00E71C13" w:rsidRPr="006E5B9D" w:rsidRDefault="00E71C13" w:rsidP="00FA73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</w:rPr>
      </w:pPr>
    </w:p>
    <w:p w:rsidR="00E71C13" w:rsidRDefault="00E71C13" w:rsidP="006E5B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E5B9D">
        <w:rPr>
          <w:rFonts w:ascii="Times New Roman" w:hAnsi="Times New Roman"/>
          <w:b/>
          <w:bCs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Утверждение плана работы Общественного совета на 2016 год</w:t>
      </w:r>
    </w:p>
    <w:p w:rsidR="00E71C13" w:rsidRDefault="00E71C13" w:rsidP="00FA7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6E5B9D">
        <w:rPr>
          <w:rFonts w:ascii="Times New Roman" w:hAnsi="Times New Roman"/>
          <w:sz w:val="28"/>
          <w:szCs w:val="28"/>
        </w:rPr>
        <w:t xml:space="preserve">( </w:t>
      </w:r>
      <w:r w:rsidRPr="006E5B9D">
        <w:rPr>
          <w:rFonts w:ascii="Times New Roman CYR" w:hAnsi="Times New Roman CYR" w:cs="Times New Roman CYR"/>
          <w:sz w:val="28"/>
          <w:szCs w:val="28"/>
        </w:rPr>
        <w:t>Бабушкин А.А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- председатель Общественного совета)</w:t>
      </w:r>
    </w:p>
    <w:p w:rsidR="00E71C13" w:rsidRPr="006E5B9D" w:rsidRDefault="00E71C13" w:rsidP="00FA73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E71C13" w:rsidRDefault="00E71C13" w:rsidP="00F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ВЫСТУПИЛ: </w:t>
      </w:r>
      <w:r w:rsidRPr="006E5B9D">
        <w:rPr>
          <w:rFonts w:ascii="Times New Roman CYR" w:hAnsi="Times New Roman CYR" w:cs="Times New Roman CYR"/>
          <w:sz w:val="28"/>
          <w:szCs w:val="28"/>
        </w:rPr>
        <w:t>Бабушкин Александр Анатольевич (ФИО избранного председателя), который</w:t>
      </w:r>
      <w:r>
        <w:rPr>
          <w:rFonts w:ascii="Times New Roman CYR" w:hAnsi="Times New Roman CYR" w:cs="Times New Roman CYR"/>
          <w:sz w:val="28"/>
          <w:szCs w:val="28"/>
        </w:rPr>
        <w:t xml:space="preserve"> предложил на рассмотрение проект плана работы Общественного совета на 2016 год.</w:t>
      </w:r>
    </w:p>
    <w:p w:rsidR="00E71C13" w:rsidRDefault="00E71C13" w:rsidP="00F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E5B9D">
        <w:rPr>
          <w:rFonts w:ascii="Times New Roman" w:hAnsi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После обсуждения членами Общественного совета на голосование был поставлен вопрос:</w:t>
      </w:r>
    </w:p>
    <w:p w:rsidR="00E71C13" w:rsidRPr="006E5B9D" w:rsidRDefault="00E71C13" w:rsidP="00FA73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5B9D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Утвердить план работы Общественного совета в сфере закупок при администрации Новоцелинного сельсовета Кочковского района Новосибирской области на 2016 год</w:t>
      </w:r>
      <w:r w:rsidRPr="006E5B9D">
        <w:rPr>
          <w:rFonts w:ascii="Times New Roman" w:hAnsi="Times New Roman"/>
          <w:sz w:val="28"/>
          <w:szCs w:val="28"/>
        </w:rPr>
        <w:t>».</w:t>
      </w:r>
    </w:p>
    <w:p w:rsidR="00E71C13" w:rsidRDefault="00E71C13" w:rsidP="00FA73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Голосовали: </w:t>
      </w:r>
      <w:r w:rsidRPr="006E5B9D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6E5B9D">
        <w:rPr>
          <w:rFonts w:ascii="Times New Roman" w:hAnsi="Times New Roman"/>
          <w:sz w:val="28"/>
          <w:szCs w:val="28"/>
        </w:rPr>
        <w:t xml:space="preserve">» - 5 </w:t>
      </w:r>
      <w:r>
        <w:rPr>
          <w:rFonts w:ascii="Times New Roman CYR" w:hAnsi="Times New Roman CYR" w:cs="Times New Roman CYR"/>
          <w:sz w:val="28"/>
          <w:szCs w:val="28"/>
        </w:rPr>
        <w:t xml:space="preserve">членов общественного совета; </w:t>
      </w:r>
      <w:r w:rsidRPr="006E5B9D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ПРОТИВ</w:t>
      </w:r>
      <w:r w:rsidRPr="006E5B9D">
        <w:rPr>
          <w:rFonts w:ascii="Times New Roman" w:hAnsi="Times New Roman"/>
          <w:sz w:val="28"/>
          <w:szCs w:val="28"/>
        </w:rPr>
        <w:t xml:space="preserve">» - 0 </w:t>
      </w:r>
      <w:r>
        <w:rPr>
          <w:rFonts w:ascii="Times New Roman CYR" w:hAnsi="Times New Roman CYR" w:cs="Times New Roman CYR"/>
          <w:sz w:val="28"/>
          <w:szCs w:val="28"/>
        </w:rPr>
        <w:t xml:space="preserve">членов общественного совета; </w:t>
      </w:r>
      <w:r w:rsidRPr="006E5B9D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ВОЗДЕРЖАЛСЯ</w:t>
      </w:r>
      <w:r w:rsidRPr="006E5B9D">
        <w:rPr>
          <w:rFonts w:ascii="Times New Roman" w:hAnsi="Times New Roman"/>
          <w:sz w:val="28"/>
          <w:szCs w:val="28"/>
        </w:rPr>
        <w:t xml:space="preserve">» - 0 </w:t>
      </w:r>
      <w:r>
        <w:rPr>
          <w:rFonts w:ascii="Times New Roman CYR" w:hAnsi="Times New Roman CYR" w:cs="Times New Roman CYR"/>
          <w:sz w:val="28"/>
          <w:szCs w:val="28"/>
        </w:rPr>
        <w:t>членов общественного совета.</w:t>
      </w:r>
    </w:p>
    <w:p w:rsidR="00E71C13" w:rsidRPr="006E5B9D" w:rsidRDefault="00E71C13" w:rsidP="00FA73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</w:rPr>
      </w:pPr>
    </w:p>
    <w:p w:rsidR="00E71C13" w:rsidRDefault="00E71C13" w:rsidP="00F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РЕШИЛИ: Утвердить прилагаемый план работы Общественного совета в сфере закупок при администрации Новоцелинного сельсовета Кочковского района Новосибирской области на 2016 год.</w:t>
      </w:r>
    </w:p>
    <w:p w:rsidR="00E71C13" w:rsidRPr="006E5B9D" w:rsidRDefault="00E71C13" w:rsidP="00FA73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E71C13" w:rsidRPr="006E5B9D" w:rsidRDefault="00E71C13" w:rsidP="00FA7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E5B9D">
        <w:rPr>
          <w:rFonts w:ascii="Times New Roman" w:hAnsi="Times New Roman"/>
          <w:b/>
          <w:bCs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Информация о проекте постановления администрации Новоцелинного сельсовета Кочковского района </w:t>
      </w:r>
      <w:r w:rsidRPr="006E5B9D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 </w:t>
      </w:r>
      <w:hyperlink w:anchor="P37" w:history="1">
        <w:r w:rsidRPr="006E5B9D">
          <w:rPr>
            <w:rFonts w:ascii="Times New Roman CYR" w:hAnsi="Times New Roman CYR" w:cs="Times New Roman CYR"/>
            <w:b/>
            <w:bCs/>
            <w:sz w:val="28"/>
            <w:szCs w:val="28"/>
          </w:rPr>
          <w:t>правила</w:t>
        </w:r>
      </w:hyperlink>
      <w:r w:rsidRPr="006E5B9D">
        <w:rPr>
          <w:rFonts w:ascii="Times New Roman CYR" w:hAnsi="Times New Roman CYR" w:cs="Times New Roman CYR"/>
          <w:b/>
          <w:bCs/>
          <w:sz w:val="28"/>
          <w:szCs w:val="28"/>
        </w:rPr>
        <w:t>х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определения требований к отдельным видам товаров, работ, услуг (в том числе предельные цены товаров, работ, услуг), закупаемым органами местного самоуправления администрации Новоцелинного сельсовета Кочковского района Новосибирской области и подведомственными указанным органам казенными и бюджетными учреждениями</w:t>
      </w:r>
      <w:r w:rsidRPr="006E5B9D">
        <w:rPr>
          <w:rFonts w:ascii="Times New Roman" w:hAnsi="Times New Roman"/>
          <w:b/>
          <w:bCs/>
          <w:sz w:val="28"/>
          <w:szCs w:val="28"/>
        </w:rPr>
        <w:t>».</w:t>
      </w:r>
    </w:p>
    <w:p w:rsidR="00E71C13" w:rsidRDefault="00E71C13" w:rsidP="00FA7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6E5B9D">
        <w:rPr>
          <w:rFonts w:ascii="Times New Roman" w:hAnsi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Галактионов Ю.Т. –Глава администрации Новоцелинного сельсовета Кочковского района)</w:t>
      </w:r>
    </w:p>
    <w:p w:rsidR="00E71C13" w:rsidRPr="006E5B9D" w:rsidRDefault="00E71C13" w:rsidP="00FA739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E71C13" w:rsidRDefault="00E71C13" w:rsidP="00F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ВЫСТУПИЛ: Галактионов Ю.Т., который сообщил о направлении администрацией Новоцелинного сельсовета Кочковского района в адрес Общественного совета в сфере закупок проект постановления администрации Новоцелинного сельсовета  </w:t>
      </w:r>
      <w:r w:rsidRPr="006E5B9D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 </w:t>
      </w:r>
      <w:hyperlink w:anchor="P37" w:history="1">
        <w:r w:rsidRPr="006E5B9D">
          <w:rPr>
            <w:rFonts w:ascii="Times New Roman CYR" w:hAnsi="Times New Roman CYR" w:cs="Times New Roman CYR"/>
            <w:sz w:val="28"/>
            <w:szCs w:val="28"/>
          </w:rPr>
          <w:t>правила</w:t>
        </w:r>
      </w:hyperlink>
      <w:r w:rsidRPr="006E5B9D">
        <w:rPr>
          <w:rFonts w:ascii="Times New Roman CYR" w:hAnsi="Times New Roman CYR" w:cs="Times New Roman CYR"/>
          <w:sz w:val="28"/>
          <w:szCs w:val="28"/>
        </w:rPr>
        <w:t>х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определения требований к отдельным видам товаров, работ, услуг (в том числе предельные цены товаров, работ, услуг), закупаемым органами местного самоуправления Новоцелинного сельсовета Кочковского района Новосибирской области и подведомственными указанным органам казенными и бюджетными учреждениями</w:t>
      </w:r>
      <w:r w:rsidRPr="006E5B9D">
        <w:rPr>
          <w:rFonts w:ascii="Times New Roman" w:hAnsi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>Пояснил основные положения Правил.</w:t>
      </w:r>
    </w:p>
    <w:p w:rsidR="00E71C13" w:rsidRPr="006E5B9D" w:rsidRDefault="00E71C13" w:rsidP="00F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B9D">
        <w:rPr>
          <w:rFonts w:ascii="Times New Roman" w:hAnsi="Times New Roman"/>
          <w:sz w:val="28"/>
          <w:szCs w:val="28"/>
        </w:rPr>
        <w:tab/>
      </w:r>
    </w:p>
    <w:p w:rsidR="00E71C13" w:rsidRPr="006E5B9D" w:rsidRDefault="00E71C13" w:rsidP="00FA73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</w:rPr>
      </w:pPr>
    </w:p>
    <w:p w:rsidR="00E71C13" w:rsidRDefault="00E71C13" w:rsidP="00F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РЕШИЛИ: 1.Информацию о представленном проекте постановления принять к сведению.</w:t>
      </w:r>
    </w:p>
    <w:p w:rsidR="00E71C13" w:rsidRDefault="00E71C13" w:rsidP="00FA73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6E5B9D"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 CYR" w:hAnsi="Times New Roman CYR" w:cs="Times New Roman CYR"/>
          <w:sz w:val="28"/>
          <w:szCs w:val="28"/>
        </w:rPr>
        <w:t>Членам Общественного совета в срок до 28.03.2016 года сформулировать замечания и предложения по предложенному проекту постановления.</w:t>
      </w:r>
    </w:p>
    <w:p w:rsidR="00E71C13" w:rsidRPr="006E5B9D" w:rsidRDefault="00E71C13" w:rsidP="00FA73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</w:rPr>
      </w:pPr>
    </w:p>
    <w:tbl>
      <w:tblPr>
        <w:tblW w:w="0" w:type="auto"/>
        <w:tblLayout w:type="fixed"/>
        <w:tblLook w:val="0000"/>
      </w:tblPr>
      <w:tblGrid>
        <w:gridCol w:w="3190"/>
        <w:gridCol w:w="3188"/>
        <w:gridCol w:w="3193"/>
      </w:tblGrid>
      <w:tr w:rsidR="00E71C13" w:rsidRPr="001D458A">
        <w:trPr>
          <w:trHeight w:val="1"/>
        </w:trPr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71C13" w:rsidRPr="001D458A" w:rsidRDefault="00E7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1D458A">
              <w:rPr>
                <w:rFonts w:ascii="Times New Roman CYR" w:hAnsi="Times New Roman CYR" w:cs="Times New Roman CYR"/>
                <w:sz w:val="28"/>
                <w:szCs w:val="28"/>
              </w:rPr>
              <w:t>Председатель Общественного совета</w:t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71C13" w:rsidRPr="001D458A" w:rsidRDefault="00E7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1D458A">
              <w:rPr>
                <w:rFonts w:ascii="Times New Roman CYR" w:hAnsi="Times New Roman CYR" w:cs="Times New Roman CYR"/>
                <w:sz w:val="28"/>
                <w:szCs w:val="28"/>
              </w:rPr>
              <w:t>Бабушкин А.А.</w:t>
            </w:r>
          </w:p>
        </w:tc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71C13" w:rsidRPr="006E5B9D" w:rsidRDefault="00E7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</w:p>
          <w:p w:rsidR="00E71C13" w:rsidRPr="006E5B9D" w:rsidRDefault="00E7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6E5B9D">
              <w:rPr>
                <w:rFonts w:ascii="Times New Roman CYR" w:hAnsi="Times New Roman CYR" w:cs="Times New Roman CYR"/>
                <w:sz w:val="28"/>
                <w:szCs w:val="28"/>
              </w:rPr>
              <w:t>ФИО</w:t>
            </w:r>
          </w:p>
        </w:tc>
      </w:tr>
      <w:tr w:rsidR="00E71C13" w:rsidRPr="001D458A">
        <w:trPr>
          <w:trHeight w:val="1"/>
        </w:trPr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71C13" w:rsidRPr="001D458A" w:rsidRDefault="00E7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1D458A">
              <w:rPr>
                <w:rFonts w:ascii="Times New Roman CYR" w:hAnsi="Times New Roman CYR" w:cs="Times New Roman CYR"/>
                <w:sz w:val="28"/>
                <w:szCs w:val="28"/>
              </w:rPr>
              <w:t>Заместитель председателя Общественного совета</w:t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71C13" w:rsidRPr="001D458A" w:rsidRDefault="00E7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1D458A">
              <w:rPr>
                <w:rFonts w:ascii="Times New Roman CYR" w:hAnsi="Times New Roman CYR" w:cs="Times New Roman CYR"/>
                <w:sz w:val="28"/>
                <w:szCs w:val="28"/>
              </w:rPr>
              <w:t>Ивченко Н.Я.</w:t>
            </w:r>
          </w:p>
        </w:tc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71C13" w:rsidRPr="006E5B9D" w:rsidRDefault="00E7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</w:p>
          <w:p w:rsidR="00E71C13" w:rsidRPr="006E5B9D" w:rsidRDefault="00E7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</w:p>
          <w:p w:rsidR="00E71C13" w:rsidRPr="006E5B9D" w:rsidRDefault="00E7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6E5B9D">
              <w:rPr>
                <w:rFonts w:ascii="Times New Roman CYR" w:hAnsi="Times New Roman CYR" w:cs="Times New Roman CYR"/>
                <w:sz w:val="28"/>
                <w:szCs w:val="28"/>
              </w:rPr>
              <w:t>ФИО</w:t>
            </w:r>
          </w:p>
        </w:tc>
      </w:tr>
      <w:tr w:rsidR="00E71C13" w:rsidRPr="001D458A">
        <w:trPr>
          <w:trHeight w:val="1"/>
        </w:trPr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71C13" w:rsidRPr="001D458A" w:rsidRDefault="00E7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1D458A">
              <w:rPr>
                <w:rFonts w:ascii="Times New Roman CYR" w:hAnsi="Times New Roman CYR" w:cs="Times New Roman CYR"/>
                <w:sz w:val="28"/>
                <w:szCs w:val="28"/>
              </w:rPr>
              <w:t>Секретарь Общественного совета</w:t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71C13" w:rsidRPr="001D458A" w:rsidRDefault="00E7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Схулухия Н.М.</w:t>
            </w:r>
          </w:p>
        </w:tc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71C13" w:rsidRPr="006E5B9D" w:rsidRDefault="00E7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</w:p>
          <w:p w:rsidR="00E71C13" w:rsidRPr="006E5B9D" w:rsidRDefault="00E7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6E5B9D">
              <w:rPr>
                <w:rFonts w:ascii="Times New Roman CYR" w:hAnsi="Times New Roman CYR" w:cs="Times New Roman CYR"/>
                <w:sz w:val="28"/>
                <w:szCs w:val="28"/>
              </w:rPr>
              <w:t>ФИО</w:t>
            </w:r>
          </w:p>
        </w:tc>
      </w:tr>
      <w:tr w:rsidR="00E71C13" w:rsidRPr="001D458A">
        <w:trPr>
          <w:trHeight w:val="1"/>
        </w:trPr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71C13" w:rsidRPr="001D458A" w:rsidRDefault="00E7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1D458A">
              <w:rPr>
                <w:rFonts w:ascii="Times New Roman CYR" w:hAnsi="Times New Roman CYR" w:cs="Times New Roman CYR"/>
                <w:sz w:val="28"/>
                <w:szCs w:val="28"/>
              </w:rPr>
              <w:t xml:space="preserve">Члены Общественного совета: </w:t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71C13" w:rsidRPr="001D458A" w:rsidRDefault="00E7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1D458A">
              <w:rPr>
                <w:rFonts w:ascii="Times New Roman CYR" w:hAnsi="Times New Roman CYR" w:cs="Times New Roman CYR"/>
                <w:sz w:val="28"/>
                <w:szCs w:val="28"/>
              </w:rPr>
              <w:t>Челноков В.А.</w:t>
            </w:r>
          </w:p>
        </w:tc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71C13" w:rsidRPr="006E5B9D" w:rsidRDefault="00E7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</w:p>
          <w:p w:rsidR="00E71C13" w:rsidRPr="006E5B9D" w:rsidRDefault="00E7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6E5B9D">
              <w:rPr>
                <w:rFonts w:ascii="Times New Roman CYR" w:hAnsi="Times New Roman CYR" w:cs="Times New Roman CYR"/>
                <w:sz w:val="28"/>
                <w:szCs w:val="28"/>
              </w:rPr>
              <w:t>ФИО</w:t>
            </w:r>
          </w:p>
        </w:tc>
      </w:tr>
      <w:tr w:rsidR="00E71C13" w:rsidRPr="001D458A">
        <w:trPr>
          <w:trHeight w:val="1"/>
        </w:trPr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71C13" w:rsidRPr="001D458A" w:rsidRDefault="00E7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71C13" w:rsidRPr="001D458A" w:rsidRDefault="00E7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1D458A">
              <w:rPr>
                <w:rFonts w:ascii="Times New Roman CYR" w:hAnsi="Times New Roman CYR" w:cs="Times New Roman CYR"/>
                <w:sz w:val="28"/>
                <w:szCs w:val="28"/>
              </w:rPr>
              <w:t>Талашкин К.В.</w:t>
            </w:r>
          </w:p>
        </w:tc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71C13" w:rsidRPr="006E5B9D" w:rsidRDefault="00E7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</w:p>
          <w:p w:rsidR="00E71C13" w:rsidRPr="006E5B9D" w:rsidRDefault="00E7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6E5B9D">
              <w:rPr>
                <w:rFonts w:ascii="Times New Roman CYR" w:hAnsi="Times New Roman CYR" w:cs="Times New Roman CYR"/>
                <w:sz w:val="28"/>
                <w:szCs w:val="28"/>
              </w:rPr>
              <w:t>ФИО</w:t>
            </w:r>
          </w:p>
        </w:tc>
      </w:tr>
    </w:tbl>
    <w:p w:rsidR="00E71C13" w:rsidRDefault="00E71C13" w:rsidP="00FA73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US"/>
        </w:rPr>
      </w:pPr>
    </w:p>
    <w:p w:rsidR="00E71C13" w:rsidRDefault="00E71C13" w:rsidP="00FA73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US"/>
        </w:rPr>
      </w:pPr>
    </w:p>
    <w:p w:rsidR="00E71C13" w:rsidRDefault="00E71C13" w:rsidP="00FA73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US"/>
        </w:rPr>
      </w:pPr>
    </w:p>
    <w:p w:rsidR="00E71C13" w:rsidRDefault="00E71C13" w:rsidP="00FA73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US"/>
        </w:rPr>
      </w:pPr>
    </w:p>
    <w:p w:rsidR="00E71C13" w:rsidRDefault="00E71C13" w:rsidP="00FA73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US"/>
        </w:rPr>
      </w:pPr>
    </w:p>
    <w:p w:rsidR="00E71C13" w:rsidRDefault="00E71C13" w:rsidP="00FA73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US"/>
        </w:rPr>
      </w:pPr>
    </w:p>
    <w:p w:rsidR="00E71C13" w:rsidRDefault="00E71C13" w:rsidP="00FA73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US"/>
        </w:rPr>
      </w:pPr>
    </w:p>
    <w:p w:rsidR="00E71C13" w:rsidRDefault="00E71C13" w:rsidP="00FA73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US"/>
        </w:rPr>
      </w:pPr>
    </w:p>
    <w:p w:rsidR="00E71C13" w:rsidRDefault="00E71C13" w:rsidP="00FA73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US"/>
        </w:rPr>
      </w:pPr>
    </w:p>
    <w:p w:rsidR="00E71C13" w:rsidRDefault="00E71C13" w:rsidP="00FA73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US"/>
        </w:rPr>
      </w:pPr>
    </w:p>
    <w:p w:rsidR="00E71C13" w:rsidRDefault="00E71C13" w:rsidP="00FA73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US"/>
        </w:rPr>
      </w:pPr>
    </w:p>
    <w:p w:rsidR="00E71C13" w:rsidRDefault="00E71C13" w:rsidP="00FA73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US"/>
        </w:rPr>
      </w:pPr>
    </w:p>
    <w:p w:rsidR="00E71C13" w:rsidRDefault="00E71C13" w:rsidP="00FA73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US"/>
        </w:rPr>
      </w:pPr>
    </w:p>
    <w:p w:rsidR="00E71C13" w:rsidRDefault="00E71C13" w:rsidP="00FA73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US"/>
        </w:rPr>
      </w:pPr>
    </w:p>
    <w:p w:rsidR="00E71C13" w:rsidRDefault="00E71C13" w:rsidP="00FA73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US"/>
        </w:rPr>
      </w:pPr>
    </w:p>
    <w:p w:rsidR="00E71C13" w:rsidRDefault="00E71C13" w:rsidP="00FA73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US"/>
        </w:rPr>
      </w:pPr>
    </w:p>
    <w:p w:rsidR="00E71C13" w:rsidRDefault="00E71C13" w:rsidP="00FA73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US"/>
        </w:rPr>
      </w:pPr>
    </w:p>
    <w:p w:rsidR="00E71C13" w:rsidRDefault="00E71C13" w:rsidP="00FA73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US"/>
        </w:rPr>
      </w:pPr>
    </w:p>
    <w:p w:rsidR="00E71C13" w:rsidRDefault="00E71C13" w:rsidP="00FA73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US"/>
        </w:rPr>
      </w:pPr>
    </w:p>
    <w:p w:rsidR="00E71C13" w:rsidRDefault="00E71C13" w:rsidP="00FA73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US"/>
        </w:rPr>
      </w:pPr>
    </w:p>
    <w:p w:rsidR="00E71C13" w:rsidRDefault="00E71C13" w:rsidP="00FA73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US"/>
        </w:rPr>
      </w:pPr>
    </w:p>
    <w:p w:rsidR="00E71C13" w:rsidRDefault="00E71C13" w:rsidP="00FA73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US"/>
        </w:rPr>
      </w:pPr>
    </w:p>
    <w:p w:rsidR="00E71C13" w:rsidRDefault="00E71C13" w:rsidP="00FA73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US"/>
        </w:rPr>
      </w:pPr>
    </w:p>
    <w:p w:rsidR="00E71C13" w:rsidRDefault="00E71C13" w:rsidP="00FA73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US"/>
        </w:rPr>
      </w:pPr>
    </w:p>
    <w:p w:rsidR="00E71C13" w:rsidRDefault="00E71C13" w:rsidP="00FA73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US"/>
        </w:rPr>
      </w:pPr>
    </w:p>
    <w:p w:rsidR="00E71C13" w:rsidRDefault="00E71C13" w:rsidP="00FA73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E71C13" w:rsidRDefault="00E71C13" w:rsidP="00FA73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E71C13" w:rsidRDefault="00E71C13" w:rsidP="00FA73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E71C13" w:rsidRDefault="00E71C13" w:rsidP="00FA73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E71C13" w:rsidRDefault="00E71C13" w:rsidP="00FA73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E71C13" w:rsidRDefault="00E71C13" w:rsidP="00FA73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E71C13" w:rsidRDefault="00E71C13" w:rsidP="00FA73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E71C13" w:rsidRDefault="00E71C13" w:rsidP="00FA73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E71C13" w:rsidRDefault="00E71C13" w:rsidP="00FA73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E71C13" w:rsidRDefault="00E71C13" w:rsidP="00FA73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E71C13" w:rsidRPr="006E5B9D" w:rsidRDefault="00E71C13" w:rsidP="00FA73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E71C13" w:rsidRDefault="00E71C13" w:rsidP="00FA739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E5B9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Приложение </w:t>
      </w:r>
    </w:p>
    <w:p w:rsidR="00E71C13" w:rsidRDefault="00E71C13" w:rsidP="00FA73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Протоколу № 1заседания  </w:t>
      </w:r>
    </w:p>
    <w:p w:rsidR="00E71C13" w:rsidRDefault="00E71C13" w:rsidP="00FA73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Общественного совета в сфере закупок </w:t>
      </w:r>
    </w:p>
    <w:p w:rsidR="00E71C13" w:rsidRDefault="00E71C13" w:rsidP="00FA73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25.03.2016 года</w:t>
      </w:r>
    </w:p>
    <w:p w:rsidR="00E71C13" w:rsidRPr="006E5B9D" w:rsidRDefault="00E71C13" w:rsidP="00FA739C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E71C13" w:rsidRDefault="00E71C13" w:rsidP="00FA7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ПЛАН</w:t>
      </w:r>
    </w:p>
    <w:p w:rsidR="00E71C13" w:rsidRDefault="00E71C13" w:rsidP="00FA7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работы Общественного совета в сфере закупок при администрации Новоцелинного сельсовета Кочковского района Новосибирской области </w:t>
      </w:r>
    </w:p>
    <w:p w:rsidR="00E71C13" w:rsidRDefault="00E71C13" w:rsidP="00FA7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на 2016 год </w:t>
      </w:r>
    </w:p>
    <w:p w:rsidR="00E71C13" w:rsidRDefault="00E71C13" w:rsidP="00FA739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lang w:val="en-US"/>
        </w:rPr>
      </w:pPr>
    </w:p>
    <w:tbl>
      <w:tblPr>
        <w:tblW w:w="0" w:type="auto"/>
        <w:tblLayout w:type="fixed"/>
        <w:tblLook w:val="0000"/>
      </w:tblPr>
      <w:tblGrid>
        <w:gridCol w:w="674"/>
        <w:gridCol w:w="5706"/>
        <w:gridCol w:w="3191"/>
      </w:tblGrid>
      <w:tr w:rsidR="00E71C13" w:rsidRPr="001D458A">
        <w:trPr>
          <w:trHeight w:val="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71C13" w:rsidRPr="001D458A" w:rsidRDefault="00E71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D458A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№ </w:t>
            </w:r>
            <w:r w:rsidRPr="001D458A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пп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71C13" w:rsidRPr="001D458A" w:rsidRDefault="00E71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D458A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Повестка заседания</w:t>
            </w:r>
          </w:p>
        </w:tc>
        <w:tc>
          <w:tcPr>
            <w:tcW w:w="3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71C13" w:rsidRPr="001D458A" w:rsidRDefault="00E71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D458A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Срок</w:t>
            </w:r>
          </w:p>
        </w:tc>
      </w:tr>
      <w:tr w:rsidR="00E71C13" w:rsidRPr="001D458A">
        <w:trPr>
          <w:trHeight w:val="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71C13" w:rsidRPr="001D458A" w:rsidRDefault="00E71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D458A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71C13" w:rsidRPr="006E5B9D" w:rsidRDefault="00E7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1D458A">
              <w:rPr>
                <w:rFonts w:ascii="Times New Roman CYR" w:hAnsi="Times New Roman CYR" w:cs="Times New Roman CYR"/>
                <w:sz w:val="28"/>
                <w:szCs w:val="28"/>
              </w:rPr>
              <w:t xml:space="preserve">Рассмотрение проекта постановления администрации Новоцелинного сельсовета </w:t>
            </w:r>
            <w:r w:rsidRPr="006E5B9D">
              <w:rPr>
                <w:rFonts w:ascii="Times New Roman" w:hAnsi="Times New Roman"/>
                <w:sz w:val="28"/>
                <w:szCs w:val="28"/>
              </w:rPr>
              <w:t>«</w:t>
            </w:r>
            <w:r w:rsidRPr="001D458A">
              <w:rPr>
                <w:rFonts w:ascii="Times New Roman CYR" w:hAnsi="Times New Roman CYR" w:cs="Times New Roman CYR"/>
                <w:sz w:val="28"/>
                <w:szCs w:val="28"/>
              </w:rPr>
              <w:t xml:space="preserve">О </w:t>
            </w:r>
            <w:hyperlink w:anchor="P37" w:history="1">
              <w:r w:rsidRPr="006E5B9D">
                <w:rPr>
                  <w:rFonts w:ascii="Times New Roman CYR" w:hAnsi="Times New Roman CYR" w:cs="Times New Roman CYR"/>
                  <w:sz w:val="28"/>
                  <w:szCs w:val="28"/>
                </w:rPr>
                <w:t>правила</w:t>
              </w:r>
            </w:hyperlink>
            <w:r w:rsidRPr="001D458A">
              <w:rPr>
                <w:rFonts w:ascii="Times New Roman CYR" w:hAnsi="Times New Roman CYR" w:cs="Times New Roman CYR"/>
                <w:sz w:val="28"/>
                <w:szCs w:val="28"/>
              </w:rPr>
              <w:t>х определения требований к отдельным видам товаров, работ, услуг (в том числе предельные цены товаров, работ, услуг), закупаемым органами местного самоуправления Новоцелинного сельсовета Кочковского района Новосибирской области и подведомственными указанным органам казенными и бюджетными учреждениями</w:t>
            </w:r>
            <w:r w:rsidRPr="006E5B9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71C13" w:rsidRPr="001D458A" w:rsidRDefault="00E71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D458A">
              <w:rPr>
                <w:rFonts w:ascii="Times New Roman CYR" w:hAnsi="Times New Roman CYR" w:cs="Times New Roman CYR"/>
                <w:sz w:val="28"/>
                <w:szCs w:val="28"/>
              </w:rPr>
              <w:t>До 3 апреля 2016 года</w:t>
            </w:r>
          </w:p>
        </w:tc>
      </w:tr>
      <w:tr w:rsidR="00E71C13" w:rsidRPr="001D458A">
        <w:trPr>
          <w:trHeight w:val="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71C13" w:rsidRPr="001D458A" w:rsidRDefault="00E71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D458A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71C13" w:rsidRPr="006E5B9D" w:rsidRDefault="00E7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1D458A">
              <w:rPr>
                <w:rFonts w:ascii="Times New Roman CYR" w:hAnsi="Times New Roman CYR" w:cs="Times New Roman CYR"/>
                <w:sz w:val="28"/>
                <w:szCs w:val="28"/>
              </w:rPr>
              <w:t xml:space="preserve">Рассмотрение проект постановления администрации Новоцелинного сельсовета </w:t>
            </w:r>
            <w:r w:rsidRPr="006E5B9D">
              <w:rPr>
                <w:rFonts w:ascii="Times New Roman" w:hAnsi="Times New Roman"/>
                <w:sz w:val="28"/>
                <w:szCs w:val="28"/>
              </w:rPr>
              <w:t>«</w:t>
            </w:r>
            <w:r w:rsidRPr="001D458A">
              <w:rPr>
                <w:rFonts w:ascii="Times New Roman CYR" w:hAnsi="Times New Roman CYR" w:cs="Times New Roman CYR"/>
                <w:sz w:val="28"/>
                <w:szCs w:val="28"/>
              </w:rPr>
              <w:t>Об утверждении требований к отдельным видам товаров, работ, услуг (в том числе предельные цены товаров, работ, услуг), закупаемым органами местного самоуправления Кочковского района Новосибирской области и подведомственными указанным органам казенными и бюджетными учреждениями</w:t>
            </w:r>
            <w:r w:rsidRPr="006E5B9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71C13" w:rsidRPr="006E5B9D" w:rsidRDefault="00E71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D458A">
              <w:rPr>
                <w:rFonts w:ascii="Times New Roman CYR" w:hAnsi="Times New Roman CYR" w:cs="Times New Roman CYR"/>
                <w:sz w:val="28"/>
                <w:szCs w:val="28"/>
              </w:rPr>
              <w:t>В течение 7 календарных дней с даты поступления в Общественный совет проекта постановления администрации Новоцелинного сельсовета</w:t>
            </w:r>
          </w:p>
        </w:tc>
      </w:tr>
    </w:tbl>
    <w:p w:rsidR="00E71C13" w:rsidRDefault="00E71C13"/>
    <w:sectPr w:rsidR="00E71C13" w:rsidSect="00006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739C"/>
    <w:rsid w:val="00006350"/>
    <w:rsid w:val="001D458A"/>
    <w:rsid w:val="006E5B9D"/>
    <w:rsid w:val="00B25BDB"/>
    <w:rsid w:val="00E71C13"/>
    <w:rsid w:val="00FA7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35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6</Pages>
  <Words>1340</Words>
  <Characters>7639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2016-03-28T05:16:00Z</dcterms:created>
  <dcterms:modified xsi:type="dcterms:W3CDTF">2016-03-28T05:30:00Z</dcterms:modified>
</cp:coreProperties>
</file>